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4207949B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60B1745C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12C9E83C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6DEEE1B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1617760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632D5120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DC904C7" w14:textId="77777777" w:rsidR="00E80024" w:rsidRDefault="00E80024" w:rsidP="00E8002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3C93F4E" w14:textId="77777777" w:rsidR="00E80024" w:rsidRDefault="00E80024" w:rsidP="00E8002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2CBA0DD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8E731BF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086C6912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2E93990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37DCD992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3C480BC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F622CA1" w14:textId="77777777" w:rsidR="00FA7176" w:rsidRDefault="00260A7B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Orbin </w:t>
            </w:r>
            <w:r w:rsidR="001C26E4">
              <w:rPr>
                <w:rFonts w:ascii="Arial" w:hAnsi="Arial"/>
                <w:b/>
                <w:sz w:val="28"/>
                <w:szCs w:val="28"/>
              </w:rPr>
              <w:t>S-OC</w:t>
            </w:r>
          </w:p>
          <w:p w14:paraId="24571832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3491B0C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2F9CF4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5C713C28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437C844" w14:textId="77777777" w:rsidR="00916EF7" w:rsidRDefault="004D2646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2E2F83FB" wp14:editId="6FE7070D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322DF2B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4304D0D0" w14:textId="4B21AE90" w:rsidR="00172A68" w:rsidRDefault="00172A68">
            <w:pPr>
              <w:pStyle w:val="AbschnittText"/>
              <w:rPr>
                <w:rFonts w:ascii="Arial" w:hAnsi="Arial"/>
                <w:sz w:val="22"/>
              </w:rPr>
            </w:pPr>
            <w:r w:rsidRPr="00172A68">
              <w:rPr>
                <w:rFonts w:ascii="Arial" w:hAnsi="Arial"/>
                <w:sz w:val="22"/>
              </w:rPr>
              <w:t>Kann gegenüber Metallen korrosiv sein.</w:t>
            </w:r>
          </w:p>
          <w:p w14:paraId="4BD85FD8" w14:textId="77777777" w:rsidR="007E1781" w:rsidRDefault="007E1781">
            <w:pPr>
              <w:pStyle w:val="AbschnittText"/>
              <w:rPr>
                <w:rFonts w:ascii="Arial" w:hAnsi="Arial"/>
                <w:sz w:val="22"/>
              </w:rPr>
            </w:pPr>
            <w:r w:rsidRPr="007E1781">
              <w:rPr>
                <w:rFonts w:ascii="Arial" w:hAnsi="Arial"/>
                <w:sz w:val="22"/>
              </w:rPr>
              <w:t>Schädlich für Wasserorganismen, mit langfristiger Wirkung.</w:t>
            </w:r>
          </w:p>
          <w:p w14:paraId="46E1B88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2F0104A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F1DA2F1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79447EF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51BE29D" w14:textId="77777777" w:rsidR="00916EF7" w:rsidRDefault="004D264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D0679E2" wp14:editId="4C7E85D4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1957A" w14:textId="77777777" w:rsidR="00916EF7" w:rsidRDefault="004D264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CE0EEBB" wp14:editId="4C33582B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860272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4BCA3DE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28B6D9F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09D46792" w14:textId="77777777" w:rsidR="00916EF7" w:rsidRDefault="004D2646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68CA5A76" wp14:editId="35FD4FD6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5FE2B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3AAC27C8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3C72D7B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B28B59B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03CBC0B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59B54DA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97F098E" w14:textId="77777777" w:rsidR="00916EF7" w:rsidRDefault="004D264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1EC9EF5" wp14:editId="7D9AEB27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E8DFD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2B9F10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6261B79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9CD38D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310A0B7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69667DA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BEFCDC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1545C43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B704EF8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E923106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096F7E1D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734DC7A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085A68F" w14:textId="77777777" w:rsidR="00916EF7" w:rsidRDefault="004D264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B3C2251" wp14:editId="0CFD4DAD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538C5A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A3C085A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5C192C40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CC37EFF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7E1781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02EBDE1F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2DB50ACD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156C3584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1B4EC0D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9F1C63D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1F6362C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3748D82A" w14:textId="77777777" w:rsidR="00916EF7" w:rsidRDefault="004D264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C99ADED" wp14:editId="5EB25342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009997DB" w14:textId="77777777" w:rsidR="00916EF7" w:rsidRDefault="007E1781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42D26628" w14:textId="77777777" w:rsidR="00916EF7" w:rsidRDefault="00916EF7">
      <w:pPr>
        <w:rPr>
          <w:rFonts w:ascii="Arial" w:hAnsi="Arial"/>
          <w:sz w:val="22"/>
        </w:rPr>
      </w:pPr>
      <w:r w:rsidRPr="004D2646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147747"/>
    <w:rsid w:val="00172A68"/>
    <w:rsid w:val="001C26E4"/>
    <w:rsid w:val="001C52B5"/>
    <w:rsid w:val="00260A7B"/>
    <w:rsid w:val="002B3B37"/>
    <w:rsid w:val="003E294A"/>
    <w:rsid w:val="00460637"/>
    <w:rsid w:val="00495D61"/>
    <w:rsid w:val="004A5614"/>
    <w:rsid w:val="004B24BE"/>
    <w:rsid w:val="004C0814"/>
    <w:rsid w:val="004D2646"/>
    <w:rsid w:val="005017C0"/>
    <w:rsid w:val="00522B57"/>
    <w:rsid w:val="005A1118"/>
    <w:rsid w:val="00601BB0"/>
    <w:rsid w:val="00673C8B"/>
    <w:rsid w:val="00681449"/>
    <w:rsid w:val="006963C6"/>
    <w:rsid w:val="007074A2"/>
    <w:rsid w:val="007138A8"/>
    <w:rsid w:val="007E1781"/>
    <w:rsid w:val="008067A0"/>
    <w:rsid w:val="00851B88"/>
    <w:rsid w:val="008550F9"/>
    <w:rsid w:val="008B45F9"/>
    <w:rsid w:val="008E2C83"/>
    <w:rsid w:val="00916EF7"/>
    <w:rsid w:val="00930666"/>
    <w:rsid w:val="0096273D"/>
    <w:rsid w:val="009C5570"/>
    <w:rsid w:val="009C71F6"/>
    <w:rsid w:val="00A0473D"/>
    <w:rsid w:val="00A1690A"/>
    <w:rsid w:val="00B94506"/>
    <w:rsid w:val="00C2023D"/>
    <w:rsid w:val="00C546ED"/>
    <w:rsid w:val="00C55F21"/>
    <w:rsid w:val="00CF56E7"/>
    <w:rsid w:val="00E80024"/>
    <w:rsid w:val="00F04771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C19DA"/>
  <w14:defaultImageDpi w14:val="96"/>
  <w15:docId w15:val="{BAAD79B3-B466-4885-A5AD-411C8940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278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5</cp:revision>
  <cp:lastPrinted>2005-02-28T14:25:00Z</cp:lastPrinted>
  <dcterms:created xsi:type="dcterms:W3CDTF">2021-04-29T10:21:00Z</dcterms:created>
  <dcterms:modified xsi:type="dcterms:W3CDTF">2024-01-29T12:45:00Z</dcterms:modified>
</cp:coreProperties>
</file>